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21A6" w14:textId="77777777" w:rsidR="003702BB" w:rsidRDefault="00721482" w:rsidP="00927EBA">
      <w:pPr>
        <w:tabs>
          <w:tab w:val="left" w:pos="5387"/>
          <w:tab w:val="right" w:pos="9639"/>
        </w:tabs>
        <w:rPr>
          <w:b/>
          <w:sz w:val="16"/>
        </w:rPr>
      </w:pPr>
      <w:r w:rsidRPr="003702BB">
        <w:rPr>
          <w:b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4C4298" wp14:editId="4FA3C6F7">
                <wp:simplePos x="0" y="0"/>
                <wp:positionH relativeFrom="column">
                  <wp:posOffset>1928495</wp:posOffset>
                </wp:positionH>
                <wp:positionV relativeFrom="paragraph">
                  <wp:posOffset>-524510</wp:posOffset>
                </wp:positionV>
                <wp:extent cx="4800600" cy="6172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F0217" w14:textId="77777777" w:rsidR="008851EE" w:rsidRDefault="004673DE" w:rsidP="00613B39">
                            <w:pPr>
                              <w:jc w:val="right"/>
                              <w:rPr>
                                <w:rFonts w:cs="Arial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28"/>
                              </w:rPr>
                              <w:t xml:space="preserve">KENNISGEVING </w:t>
                            </w:r>
                            <w:r w:rsidR="00721482">
                              <w:rPr>
                                <w:rFonts w:cs="Arial"/>
                                <w:color w:val="808080"/>
                                <w:sz w:val="28"/>
                              </w:rPr>
                              <w:t xml:space="preserve">VAN </w:t>
                            </w:r>
                            <w:r>
                              <w:rPr>
                                <w:rFonts w:cs="Arial"/>
                                <w:color w:val="808080"/>
                                <w:sz w:val="28"/>
                              </w:rPr>
                              <w:t>DEFINITIEVE ONGESCHIKTHEID</w:t>
                            </w:r>
                          </w:p>
                          <w:p w14:paraId="1FE00B84" w14:textId="77777777" w:rsidR="004673DE" w:rsidRPr="004673DE" w:rsidRDefault="00721482" w:rsidP="004673DE">
                            <w:pPr>
                              <w:pStyle w:val="Lijstalinea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Cs/>
                                <w:color w:val="808080" w:themeColor="background1" w:themeShade="80"/>
                                <w:szCs w:val="20"/>
                              </w:rPr>
                              <w:t>(</w:t>
                            </w:r>
                            <w:r w:rsidR="004673DE" w:rsidRPr="004673DE">
                              <w:rPr>
                                <w:iCs/>
                                <w:color w:val="808080" w:themeColor="background1" w:themeShade="80"/>
                                <w:szCs w:val="20"/>
                              </w:rPr>
                              <w:t>art. I.4-82/1 van de codex over het welzijn op het werk en art. 34 arbeidsovereenkomstenwet)</w:t>
                            </w:r>
                          </w:p>
                          <w:p w14:paraId="712694A7" w14:textId="77777777" w:rsidR="008851EE" w:rsidRPr="00BF5490" w:rsidRDefault="008851EE" w:rsidP="004673DE">
                            <w:pPr>
                              <w:jc w:val="right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429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1.85pt;margin-top:-41.3pt;width:378pt;height:4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" stroked="f">
                <v:textbox>
                  <w:txbxContent>
                    <w:p w14:paraId="685F0217" w14:textId="77777777" w:rsidR="008851EE" w:rsidRDefault="004673DE" w:rsidP="00613B39">
                      <w:pPr>
                        <w:jc w:val="right"/>
                        <w:rPr>
                          <w:rFonts w:cs="Arial"/>
                          <w:color w:val="808080"/>
                          <w:sz w:val="28"/>
                        </w:rPr>
                      </w:pPr>
                      <w:r>
                        <w:rPr>
                          <w:rFonts w:cs="Arial"/>
                          <w:color w:val="808080"/>
                          <w:sz w:val="28"/>
                        </w:rPr>
                        <w:t xml:space="preserve">KENNISGEVING </w:t>
                      </w:r>
                      <w:r w:rsidR="00721482">
                        <w:rPr>
                          <w:rFonts w:cs="Arial"/>
                          <w:color w:val="808080"/>
                          <w:sz w:val="28"/>
                        </w:rPr>
                        <w:t xml:space="preserve">VAN </w:t>
                      </w:r>
                      <w:r>
                        <w:rPr>
                          <w:rFonts w:cs="Arial"/>
                          <w:color w:val="808080"/>
                          <w:sz w:val="28"/>
                        </w:rPr>
                        <w:t>DEFINITIEVE ONGESCHIKTHEID</w:t>
                      </w:r>
                    </w:p>
                    <w:p w14:paraId="1FE00B84" w14:textId="77777777" w:rsidR="004673DE" w:rsidRPr="004673DE" w:rsidRDefault="00721482" w:rsidP="004673DE">
                      <w:pPr>
                        <w:pStyle w:val="Lijstalinea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iCs/>
                          <w:color w:val="808080" w:themeColor="background1" w:themeShade="80"/>
                          <w:szCs w:val="20"/>
                        </w:rPr>
                        <w:t>(</w:t>
                      </w:r>
                      <w:r w:rsidR="004673DE" w:rsidRPr="004673DE">
                        <w:rPr>
                          <w:iCs/>
                          <w:color w:val="808080" w:themeColor="background1" w:themeShade="80"/>
                          <w:szCs w:val="20"/>
                        </w:rPr>
                        <w:t>art. I.4-82/1 van de codex over het welzijn op het werk en art. 34 arbeidsovereenkomstenwet)</w:t>
                      </w:r>
                    </w:p>
                    <w:p w14:paraId="712694A7" w14:textId="77777777" w:rsidR="008851EE" w:rsidRPr="00BF5490" w:rsidRDefault="008851EE" w:rsidP="004673DE">
                      <w:pPr>
                        <w:jc w:val="right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FE6BA" w14:textId="77777777"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14:paraId="1C632625" w14:textId="77777777" w:rsidR="00721482" w:rsidRDefault="00721482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b/>
          <w:sz w:val="18"/>
          <w:szCs w:val="18"/>
          <w:lang w:val="nl-BE" w:eastAsia="en-US"/>
        </w:rPr>
      </w:pPr>
    </w:p>
    <w:p w14:paraId="22BB123D" w14:textId="3F30E026" w:rsidR="000E469C" w:rsidRPr="00721482" w:rsidRDefault="000E469C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b/>
          <w:sz w:val="18"/>
          <w:szCs w:val="18"/>
          <w:lang w:val="nl-BE" w:eastAsia="en-US"/>
        </w:rPr>
      </w:pPr>
      <w:r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Aanvrager </w:t>
      </w:r>
      <w:r w:rsidR="00935330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van </w:t>
      </w:r>
      <w:r w:rsidR="001E12A6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>de kennisgeving van definitieve ongeschiktheid</w:t>
      </w:r>
      <w:r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 (*): </w:t>
      </w:r>
      <w:r w:rsidR="00935330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 </w:t>
      </w:r>
      <w:r w:rsidR="00935330"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ab/>
      </w:r>
      <w:sdt>
        <w:sdtPr>
          <w:rPr>
            <w:rFonts w:asciiTheme="minorHAnsi" w:hAnsiTheme="minorHAnsi" w:cstheme="minorHAnsi"/>
            <w:bCs/>
            <w:sz w:val="18"/>
            <w:szCs w:val="18"/>
            <w:lang w:val="nl-BE" w:eastAsia="en-US"/>
          </w:rPr>
          <w:id w:val="185190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E87">
            <w:rPr>
              <w:rFonts w:ascii="MS Gothic" w:eastAsia="MS Gothic" w:hAnsi="MS Gothic" w:cstheme="minorHAnsi" w:hint="eastAsia"/>
              <w:bCs/>
              <w:sz w:val="18"/>
              <w:szCs w:val="18"/>
              <w:lang w:val="nl-BE" w:eastAsia="en-US"/>
            </w:rPr>
            <w:t>☐</w:t>
          </w:r>
        </w:sdtContent>
      </w:sdt>
      <w:r w:rsidRPr="00721482">
        <w:rPr>
          <w:rFonts w:asciiTheme="minorHAnsi" w:hAnsiTheme="minorHAnsi" w:cstheme="minorHAnsi"/>
          <w:b/>
          <w:sz w:val="18"/>
          <w:szCs w:val="18"/>
          <w:lang w:val="nl-BE" w:eastAsia="en-US"/>
        </w:rPr>
        <w:t xml:space="preserve">  </w:t>
      </w:r>
      <w:r w:rsidR="004B4D67" w:rsidRPr="00721482">
        <w:rPr>
          <w:rFonts w:asciiTheme="minorHAnsi" w:hAnsiTheme="minorHAnsi" w:cstheme="minorHAnsi"/>
          <w:sz w:val="18"/>
          <w:szCs w:val="18"/>
          <w:lang w:val="nl-BE"/>
        </w:rPr>
        <w:t>Werknemer of behandelend</w:t>
      </w:r>
      <w:r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 </w:t>
      </w:r>
      <w:r w:rsidR="00D85619"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arts               </w:t>
      </w:r>
    </w:p>
    <w:p w14:paraId="7DB77BDB" w14:textId="5FF353EB" w:rsidR="00605EE8" w:rsidRPr="00721482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                                                         </w:t>
      </w:r>
      <w:r w:rsidRPr="00721482">
        <w:rPr>
          <w:rFonts w:asciiTheme="minorHAnsi" w:hAnsiTheme="minorHAnsi" w:cstheme="minorHAnsi"/>
          <w:sz w:val="18"/>
          <w:szCs w:val="18"/>
          <w:lang w:val="nl-BE"/>
        </w:rPr>
        <w:tab/>
      </w:r>
      <w:r w:rsidR="00935330" w:rsidRPr="00721482">
        <w:rPr>
          <w:rFonts w:asciiTheme="minorHAnsi" w:hAnsiTheme="minorHAnsi" w:cstheme="minorHAnsi"/>
          <w:sz w:val="18"/>
          <w:szCs w:val="18"/>
          <w:lang w:val="nl-BE"/>
        </w:rPr>
        <w:tab/>
      </w:r>
      <w:sdt>
        <w:sdtPr>
          <w:rPr>
            <w:rFonts w:asciiTheme="minorHAnsi" w:hAnsiTheme="minorHAnsi" w:cstheme="minorHAnsi"/>
            <w:sz w:val="18"/>
            <w:szCs w:val="18"/>
            <w:lang w:val="nl-BE"/>
          </w:rPr>
          <w:id w:val="-112954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E87">
            <w:rPr>
              <w:rFonts w:ascii="MS Gothic" w:eastAsia="MS Gothic" w:hAnsi="MS Gothic" w:cstheme="minorHAnsi" w:hint="eastAsia"/>
              <w:sz w:val="18"/>
              <w:szCs w:val="18"/>
              <w:lang w:val="nl-BE"/>
            </w:rPr>
            <w:t>☐</w:t>
          </w:r>
        </w:sdtContent>
      </w:sdt>
      <w:r w:rsidRPr="00721482">
        <w:rPr>
          <w:rFonts w:asciiTheme="minorHAnsi" w:hAnsiTheme="minorHAnsi" w:cstheme="minorHAnsi"/>
          <w:sz w:val="18"/>
          <w:szCs w:val="18"/>
          <w:lang w:val="nl-BE"/>
        </w:rPr>
        <w:t xml:space="preserve">  Werkgever</w:t>
      </w:r>
    </w:p>
    <w:p w14:paraId="03178EA0" w14:textId="77777777" w:rsidR="007E58A2" w:rsidRPr="00721482" w:rsidRDefault="007E58A2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</w:p>
    <w:p w14:paraId="39C75296" w14:textId="77777777" w:rsidR="003702BB" w:rsidRPr="00721482" w:rsidRDefault="007E58A2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b/>
          <w:sz w:val="18"/>
          <w:szCs w:val="18"/>
        </w:rPr>
        <w:t xml:space="preserve">Aangetekend te versturen aan de andere partij </w:t>
      </w:r>
      <w:r w:rsidR="008851EE" w:rsidRPr="00721482">
        <w:rPr>
          <w:rFonts w:asciiTheme="minorHAnsi" w:hAnsiTheme="minorHAnsi" w:cstheme="minorHAnsi"/>
          <w:b/>
          <w:sz w:val="18"/>
          <w:szCs w:val="18"/>
        </w:rPr>
        <w:t xml:space="preserve">(werknemer of werkgever) </w:t>
      </w:r>
      <w:r w:rsidRPr="00721482">
        <w:rPr>
          <w:rFonts w:asciiTheme="minorHAnsi" w:hAnsiTheme="minorHAnsi" w:cstheme="minorHAnsi"/>
          <w:b/>
          <w:sz w:val="18"/>
          <w:szCs w:val="18"/>
        </w:rPr>
        <w:t>en aan de arbeidsarts van de onderneming</w:t>
      </w:r>
      <w:r w:rsidR="008851EE" w:rsidRPr="00721482">
        <w:rPr>
          <w:rFonts w:asciiTheme="minorHAnsi" w:hAnsiTheme="minorHAnsi" w:cstheme="minorHAnsi"/>
          <w:b/>
          <w:sz w:val="18"/>
          <w:szCs w:val="18"/>
        </w:rPr>
        <w:t xml:space="preserve"> (CLB EDPB)</w:t>
      </w:r>
      <w:r w:rsidRPr="00721482">
        <w:rPr>
          <w:rFonts w:asciiTheme="minorHAnsi" w:hAnsiTheme="minorHAnsi" w:cstheme="minorHAnsi"/>
          <w:b/>
          <w:sz w:val="18"/>
          <w:szCs w:val="18"/>
        </w:rPr>
        <w:t>.</w:t>
      </w:r>
    </w:p>
    <w:p w14:paraId="2EB822C1" w14:textId="77777777" w:rsidR="007E58A2" w:rsidRPr="00721482" w:rsidRDefault="007E58A2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</w:p>
    <w:p w14:paraId="691A23EC" w14:textId="77777777" w:rsidR="00FB5650" w:rsidRPr="00721482" w:rsidRDefault="00FB5650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718655" behindDoc="1" locked="0" layoutInCell="1" allowOverlap="1" wp14:anchorId="5914D469" wp14:editId="0F25A274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8FC72" id="Rechthoek 78" o:spid="_x0000_s1026" style="position:absolute;margin-left:-6.55pt;margin-top:8.25pt;width:118.25pt;height:22.9pt;z-index:-2515978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  <w:r w:rsidR="00D13BB0" w:rsidRPr="00721482">
        <w:rPr>
          <w:rFonts w:asciiTheme="minorHAnsi" w:hAnsiTheme="minorHAnsi" w:cstheme="minorHAnsi"/>
          <w:sz w:val="18"/>
          <w:szCs w:val="18"/>
          <w:lang w:val="nl-BE"/>
        </w:rPr>
        <w:t>De werknemer wordt te</w:t>
      </w:r>
      <w:r w:rsidR="003702BB" w:rsidRPr="00721482">
        <w:rPr>
          <w:rFonts w:asciiTheme="minorHAnsi" w:hAnsiTheme="minorHAnsi" w:cstheme="minorHAnsi"/>
          <w:sz w:val="18"/>
          <w:szCs w:val="18"/>
          <w:lang w:val="nl-BE"/>
        </w:rPr>
        <w:t>n vroegste 10 kalenderdagen na ontvangst van d</w:t>
      </w:r>
      <w:r w:rsidR="00D13BB0" w:rsidRPr="00721482">
        <w:rPr>
          <w:rFonts w:asciiTheme="minorHAnsi" w:hAnsiTheme="minorHAnsi" w:cstheme="minorHAnsi"/>
          <w:sz w:val="18"/>
          <w:szCs w:val="18"/>
          <w:lang w:val="nl-BE"/>
        </w:rPr>
        <w:t>e kennisgeving uitgenodigd voor een onderzoek.</w:t>
      </w:r>
    </w:p>
    <w:p w14:paraId="2AE0FE76" w14:textId="77777777" w:rsidR="003702BB" w:rsidRPr="00721482" w:rsidRDefault="003702BB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sz w:val="18"/>
          <w:szCs w:val="18"/>
          <w:lang w:val="nl-BE"/>
        </w:rPr>
        <w:t>De werknemer heeft het recht om aan de preventieadviseur-arbeidsarts te vragen dat de mogelijkheden voor aangepast of ander werk onderzocht worden.</w:t>
      </w:r>
    </w:p>
    <w:p w14:paraId="148EB3A9" w14:textId="77777777" w:rsidR="003702BB" w:rsidRPr="00721482" w:rsidRDefault="003702BB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721482">
        <w:rPr>
          <w:rFonts w:asciiTheme="minorHAnsi" w:hAnsiTheme="minorHAnsi" w:cstheme="minorHAnsi"/>
          <w:sz w:val="18"/>
          <w:szCs w:val="18"/>
          <w:lang w:val="nl-BE"/>
        </w:rPr>
        <w:t>De werknemer heeft het recht om zich te laten bijstaan door de vakbondsafvaardiging van de onderneming.</w:t>
      </w:r>
    </w:p>
    <w:p w14:paraId="418F161D" w14:textId="77777777" w:rsidR="00721482" w:rsidRDefault="00721482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</w:p>
    <w:p w14:paraId="29502776" w14:textId="77777777" w:rsidR="00721482" w:rsidRDefault="00EE3C35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>
        <w:rPr>
          <w:sz w:val="14"/>
        </w:rPr>
        <w:t>*</w:t>
      </w:r>
      <w:r w:rsidRPr="00502D09">
        <w:rPr>
          <w:sz w:val="14"/>
        </w:rPr>
        <w:t>aankruisen</w:t>
      </w:r>
      <w:r>
        <w:rPr>
          <w:sz w:val="14"/>
        </w:rPr>
        <w:t xml:space="preserve"> wat van toepassing is</w:t>
      </w:r>
    </w:p>
    <w:p w14:paraId="030693F1" w14:textId="77777777" w:rsidR="003702BB" w:rsidRP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rFonts w:ascii="Calibri" w:hAnsi="Calibri" w:cs="Arial"/>
          <w:noProof/>
          <w:sz w:val="14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31D5FB9B" wp14:editId="79223D60">
                <wp:simplePos x="0" y="0"/>
                <wp:positionH relativeFrom="column">
                  <wp:posOffset>-83185</wp:posOffset>
                </wp:positionH>
                <wp:positionV relativeFrom="paragraph">
                  <wp:posOffset>117475</wp:posOffset>
                </wp:positionV>
                <wp:extent cx="6690360" cy="3131820"/>
                <wp:effectExtent l="0" t="0" r="15240" b="1143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313182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13CE3" id="Afgeronde rechthoek 79" o:spid="_x0000_s1026" style="position:absolute;margin-left:-6.55pt;margin-top:9.25pt;width:526.8pt;height:246.6pt;z-index:-251574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" filled="f" strokecolor="black [3213]" strokeweight=".5pt"/>
            </w:pict>
          </mc:Fallback>
        </mc:AlternateContent>
      </w:r>
    </w:p>
    <w:p w14:paraId="2E662F43" w14:textId="77777777" w:rsidR="00FB5650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nl-BE"/>
        </w:rPr>
      </w:pPr>
      <w:r w:rsidRPr="003702BB">
        <w:rPr>
          <w:noProof/>
          <w:sz w:val="12"/>
          <w:lang w:val="nl-BE" w:eastAsia="nl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1998470" wp14:editId="697A7A34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A8F9" w14:textId="77777777" w:rsidR="008851EE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werknemer</w:t>
                            </w:r>
                          </w:p>
                          <w:p w14:paraId="2E9336CB" w14:textId="77777777" w:rsidR="008851EE" w:rsidRPr="000E469C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(gegevens van de te onderzoeken persoon)</w:t>
                            </w:r>
                          </w:p>
                          <w:p w14:paraId="60A9D785" w14:textId="77777777" w:rsidR="008851EE" w:rsidRPr="00FB5650" w:rsidRDefault="008851E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0D632" id="Tekstvak 80" o:spid="_x0000_s1027" type="#_x0000_t202" style="position:absolute;margin-left:.45pt;margin-top:2.25pt;width:122.45pt;height:25.7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" fillcolor="white [3212]" stroked="f" strokeweight=".5pt">
                <v:textbox>
                  <w:txbxContent>
                    <w:p w:rsidR="008851EE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werknemer</w:t>
                      </w:r>
                    </w:p>
                    <w:p w:rsidR="008851EE" w:rsidRPr="000E469C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(gegevens van de te onderzoeken persoon)</w:t>
                      </w:r>
                    </w:p>
                    <w:p w:rsidR="008851EE" w:rsidRPr="00FB5650" w:rsidRDefault="008851E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FE55A" w14:textId="77777777" w:rsidR="00FB5650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nl-BE"/>
        </w:rPr>
      </w:pPr>
    </w:p>
    <w:p w14:paraId="457E672A" w14:textId="77777777" w:rsidR="000E469C" w:rsidRPr="003702BB" w:rsidRDefault="000E469C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nl-BE"/>
        </w:rPr>
      </w:pPr>
    </w:p>
    <w:p w14:paraId="1D489C50" w14:textId="57E98F4C"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</w:p>
    <w:p w14:paraId="05A16BAD" w14:textId="77777777"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1CAC91AF" w14:textId="77777777"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NAAM:</w:t>
      </w:r>
      <w:r w:rsidR="00C923F9" w:rsidRPr="003702BB">
        <w:rPr>
          <w:noProof/>
          <w:sz w:val="14"/>
          <w:szCs w:val="16"/>
          <w:lang w:val="nl-BE" w:eastAsia="nl-BE"/>
        </w:rPr>
        <w:t xml:space="preserve"> </w:t>
      </w:r>
    </w:p>
    <w:p w14:paraId="235DA524" w14:textId="362B3E63" w:rsidR="00C923F9" w:rsidRPr="003702BB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5A952341" w14:textId="77777777"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VOORNAAM:</w:t>
      </w:r>
    </w:p>
    <w:p w14:paraId="267651E7" w14:textId="1AD19C38" w:rsidR="00C923F9" w:rsidRPr="003702BB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2430C3DE" w14:textId="77777777"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STRAAT:</w:t>
      </w:r>
      <w:r w:rsidR="00FB5650" w:rsidRPr="003702BB">
        <w:rPr>
          <w:rFonts w:cs="Arial"/>
          <w:sz w:val="14"/>
          <w:szCs w:val="16"/>
          <w:lang w:val="nl-BE"/>
        </w:rPr>
        <w:t xml:space="preserve">                             </w:t>
      </w:r>
      <w:r w:rsidR="00C923F9" w:rsidRPr="003702BB">
        <w:rPr>
          <w:rFonts w:cs="Arial"/>
          <w:sz w:val="14"/>
          <w:szCs w:val="16"/>
          <w:lang w:val="nl-BE"/>
        </w:rPr>
        <w:tab/>
      </w:r>
      <w:r w:rsidR="00DC7925" w:rsidRPr="003702BB">
        <w:rPr>
          <w:rFonts w:cs="Arial"/>
          <w:sz w:val="14"/>
          <w:szCs w:val="16"/>
          <w:lang w:val="nl-BE"/>
        </w:rPr>
        <w:tab/>
        <w:t xml:space="preserve">                                                                           </w:t>
      </w:r>
      <w:r w:rsidR="00FB5650" w:rsidRPr="003702BB">
        <w:rPr>
          <w:rFonts w:cs="Arial"/>
          <w:sz w:val="14"/>
          <w:szCs w:val="16"/>
          <w:lang w:val="nl-BE"/>
        </w:rPr>
        <w:t xml:space="preserve">             </w:t>
      </w:r>
      <w:r w:rsidR="003143A6" w:rsidRPr="003702BB">
        <w:rPr>
          <w:rFonts w:cs="Arial"/>
          <w:sz w:val="14"/>
          <w:szCs w:val="16"/>
          <w:lang w:val="nl-BE"/>
        </w:rPr>
        <w:t xml:space="preserve">              </w:t>
      </w:r>
      <w:r w:rsidR="00FB5650" w:rsidRPr="003702BB">
        <w:rPr>
          <w:rFonts w:cs="Arial"/>
          <w:sz w:val="14"/>
          <w:szCs w:val="16"/>
          <w:lang w:val="nl-BE"/>
        </w:rPr>
        <w:t xml:space="preserve">      </w:t>
      </w:r>
      <w:r w:rsidR="003143A6" w:rsidRPr="003702BB">
        <w:rPr>
          <w:rFonts w:cs="Arial"/>
          <w:sz w:val="14"/>
          <w:szCs w:val="16"/>
          <w:lang w:val="nl-BE"/>
        </w:rPr>
        <w:t>NR:</w:t>
      </w:r>
      <w:r w:rsidR="00DC7925" w:rsidRPr="003702BB">
        <w:rPr>
          <w:rFonts w:cs="Arial"/>
          <w:sz w:val="14"/>
          <w:szCs w:val="16"/>
          <w:lang w:val="nl-BE"/>
        </w:rPr>
        <w:t xml:space="preserve">  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</w:r>
      <w:r w:rsidR="003143A6" w:rsidRPr="003702BB">
        <w:rPr>
          <w:rFonts w:cs="Arial"/>
          <w:sz w:val="14"/>
          <w:szCs w:val="16"/>
          <w:lang w:val="nl-BE"/>
        </w:rPr>
        <w:t xml:space="preserve">       </w:t>
      </w:r>
      <w:r w:rsidR="00DC7925" w:rsidRPr="003702BB">
        <w:rPr>
          <w:rFonts w:cs="Arial"/>
          <w:sz w:val="14"/>
          <w:szCs w:val="16"/>
          <w:lang w:val="nl-BE"/>
        </w:rPr>
        <w:t xml:space="preserve"> </w:t>
      </w:r>
      <w:r w:rsidRPr="003702BB">
        <w:rPr>
          <w:rFonts w:cs="Arial"/>
          <w:sz w:val="14"/>
          <w:szCs w:val="16"/>
          <w:lang w:val="nl-BE"/>
        </w:rPr>
        <w:t>BUS:</w:t>
      </w:r>
    </w:p>
    <w:p w14:paraId="7DD6D0EB" w14:textId="4A3AD034" w:rsidR="00C923F9" w:rsidRPr="003702BB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3519CD32" w14:textId="77777777" w:rsidR="00477D86" w:rsidRPr="003702BB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POSTCODE: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</w:r>
      <w:r w:rsidR="00C923F9" w:rsidRPr="003702BB">
        <w:rPr>
          <w:rFonts w:cs="Arial"/>
          <w:sz w:val="14"/>
          <w:szCs w:val="16"/>
          <w:lang w:val="nl-BE"/>
        </w:rPr>
        <w:t xml:space="preserve">    </w:t>
      </w:r>
      <w:r w:rsidR="003143A6" w:rsidRPr="003702BB">
        <w:rPr>
          <w:rFonts w:cs="Arial"/>
          <w:sz w:val="14"/>
          <w:szCs w:val="16"/>
          <w:lang w:val="nl-BE"/>
        </w:rPr>
        <w:t xml:space="preserve"> </w:t>
      </w:r>
      <w:r w:rsidR="00DC7925" w:rsidRPr="003702BB">
        <w:rPr>
          <w:rFonts w:cs="Arial"/>
          <w:sz w:val="14"/>
          <w:szCs w:val="16"/>
          <w:lang w:val="nl-BE"/>
        </w:rPr>
        <w:t xml:space="preserve">   </w:t>
      </w:r>
      <w:r w:rsidRPr="003702BB">
        <w:rPr>
          <w:rFonts w:cs="Arial"/>
          <w:sz w:val="14"/>
          <w:szCs w:val="16"/>
          <w:lang w:val="nl-BE"/>
        </w:rPr>
        <w:t xml:space="preserve">GEMEENTE: </w:t>
      </w:r>
    </w:p>
    <w:p w14:paraId="39E1BA86" w14:textId="48233F25" w:rsidR="00DC7925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23BD8BD6" w14:textId="77777777" w:rsidR="00DC7925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GSM: </w:t>
      </w:r>
      <w:r w:rsidRPr="003702BB">
        <w:rPr>
          <w:noProof/>
          <w:sz w:val="14"/>
          <w:szCs w:val="16"/>
          <w:lang w:val="nl-BE" w:eastAsia="nl-BE"/>
        </w:rPr>
        <w:tab/>
      </w:r>
      <w:r w:rsidRPr="003702BB">
        <w:rPr>
          <w:noProof/>
          <w:sz w:val="14"/>
          <w:szCs w:val="16"/>
          <w:lang w:val="nl-BE" w:eastAsia="nl-BE"/>
        </w:rPr>
        <w:tab/>
        <w:t xml:space="preserve">                                     </w:t>
      </w:r>
      <w:r w:rsidR="00AC0A25" w:rsidRPr="003702BB">
        <w:rPr>
          <w:noProof/>
          <w:sz w:val="14"/>
          <w:szCs w:val="16"/>
          <w:lang w:val="nl-BE" w:eastAsia="nl-BE"/>
        </w:rPr>
        <w:t xml:space="preserve">     </w:t>
      </w:r>
      <w:r w:rsidRPr="003702BB">
        <w:rPr>
          <w:noProof/>
          <w:sz w:val="14"/>
          <w:szCs w:val="16"/>
          <w:lang w:val="nl-BE" w:eastAsia="nl-BE"/>
        </w:rPr>
        <w:t xml:space="preserve">of </w:t>
      </w:r>
      <w:r w:rsidR="003143A6" w:rsidRPr="003702BB">
        <w:rPr>
          <w:noProof/>
          <w:sz w:val="14"/>
          <w:szCs w:val="16"/>
          <w:lang w:val="nl-BE" w:eastAsia="nl-BE"/>
        </w:rPr>
        <w:t xml:space="preserve">                  </w:t>
      </w:r>
      <w:r w:rsidR="00082CC9">
        <w:rPr>
          <w:noProof/>
          <w:sz w:val="14"/>
          <w:szCs w:val="16"/>
          <w:lang w:val="nl-BE" w:eastAsia="nl-BE"/>
        </w:rPr>
        <w:t xml:space="preserve"> TE</w:t>
      </w:r>
      <w:r w:rsidRPr="003702BB">
        <w:rPr>
          <w:noProof/>
          <w:sz w:val="14"/>
          <w:szCs w:val="16"/>
          <w:lang w:val="nl-BE" w:eastAsia="nl-BE"/>
        </w:rPr>
        <w:t xml:space="preserve">LEFOON: </w:t>
      </w:r>
    </w:p>
    <w:p w14:paraId="39AA4C76" w14:textId="0B3A4E5A" w:rsidR="00DC7925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55441BCA" w14:textId="77777777" w:rsidR="00DC7925" w:rsidRPr="003702BB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e-MAIL: </w:t>
      </w:r>
    </w:p>
    <w:p w14:paraId="30EAF4D1" w14:textId="56DC995A" w:rsidR="0065287B" w:rsidRPr="003702BB" w:rsidRDefault="00935330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8"/>
          <w:lang w:val="nl-BE" w:eastAsia="nl-BE"/>
        </w:rPr>
        <w:drawing>
          <wp:anchor distT="0" distB="0" distL="114300" distR="114300" simplePos="0" relativeHeight="251759104" behindDoc="0" locked="0" layoutInCell="1" allowOverlap="1" wp14:anchorId="2401BF00" wp14:editId="5113DBAF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EC700" w14:textId="77777777" w:rsidR="00935330" w:rsidRPr="003702BB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GEBOORTEDATUM: </w:t>
      </w:r>
    </w:p>
    <w:p w14:paraId="71E51301" w14:textId="67F3F68C" w:rsidR="00935330" w:rsidRPr="003702BB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7C16FC8E" w14:textId="77777777" w:rsidR="0065287B" w:rsidRPr="003702BB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RIJKSREGISTER</w:t>
      </w:r>
      <w:r w:rsidR="001E3E62" w:rsidRPr="003702BB">
        <w:rPr>
          <w:noProof/>
          <w:sz w:val="14"/>
          <w:szCs w:val="16"/>
          <w:lang w:val="nl-BE" w:eastAsia="nl-BE"/>
        </w:rPr>
        <w:t>NUMMER:</w:t>
      </w:r>
      <w:r w:rsidRPr="003702BB">
        <w:rPr>
          <w:noProof/>
          <w:sz w:val="14"/>
          <w:szCs w:val="16"/>
          <w:lang w:val="nl-BE" w:eastAsia="nl-BE"/>
        </w:rPr>
        <w:t xml:space="preserve"> </w:t>
      </w:r>
    </w:p>
    <w:p w14:paraId="18E3C2B5" w14:textId="1546456F" w:rsidR="0065287B" w:rsidRPr="003702BB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74B15B9D" w14:textId="77777777" w:rsidR="0065287B" w:rsidRPr="003702BB" w:rsidRDefault="001E3E62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VERBO</w:t>
      </w:r>
      <w:r w:rsidR="0065287B" w:rsidRPr="003702BB">
        <w:rPr>
          <w:noProof/>
          <w:sz w:val="14"/>
          <w:szCs w:val="16"/>
          <w:lang w:val="nl-BE" w:eastAsia="nl-BE"/>
        </w:rPr>
        <w:t>ND MUTUALITEIT (nummer):</w:t>
      </w:r>
      <w:r w:rsidR="003143A6" w:rsidRPr="003702BB">
        <w:rPr>
          <w:noProof/>
          <w:sz w:val="14"/>
          <w:szCs w:val="16"/>
          <w:lang w:val="nl-BE" w:eastAsia="nl-BE"/>
        </w:rPr>
        <w:t xml:space="preserve">    </w:t>
      </w:r>
      <w:r w:rsidR="006E6EF5" w:rsidRPr="003702BB">
        <w:rPr>
          <w:noProof/>
          <w:sz w:val="14"/>
          <w:szCs w:val="16"/>
          <w:lang w:val="nl-BE" w:eastAsia="nl-BE"/>
        </w:rPr>
        <w:t xml:space="preserve">                     </w:t>
      </w:r>
      <w:r w:rsidR="00082CC9">
        <w:rPr>
          <w:noProof/>
          <w:sz w:val="14"/>
          <w:szCs w:val="16"/>
          <w:lang w:val="nl-BE" w:eastAsia="nl-BE"/>
        </w:rPr>
        <w:t xml:space="preserve">       </w:t>
      </w:r>
      <w:r w:rsidR="0065287B" w:rsidRPr="003702BB">
        <w:rPr>
          <w:noProof/>
          <w:sz w:val="14"/>
          <w:szCs w:val="16"/>
          <w:lang w:val="nl-BE" w:eastAsia="nl-BE"/>
        </w:rPr>
        <w:t>of klevertje van de mutualiteit</w:t>
      </w:r>
      <w:r w:rsidR="00164600" w:rsidRPr="003702BB">
        <w:rPr>
          <w:noProof/>
          <w:sz w:val="14"/>
          <w:szCs w:val="16"/>
          <w:lang w:val="nl-BE" w:eastAsia="nl-BE"/>
        </w:rPr>
        <w:t>:</w:t>
      </w:r>
    </w:p>
    <w:p w14:paraId="53148946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55E32A5B" w14:textId="77777777" w:rsidR="00AF3F51" w:rsidRPr="003702B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BEHANDELEND </w:t>
      </w:r>
      <w:r w:rsidR="00D85619" w:rsidRPr="003702BB">
        <w:rPr>
          <w:noProof/>
          <w:sz w:val="14"/>
          <w:szCs w:val="16"/>
          <w:lang w:val="nl-BE" w:eastAsia="nl-BE"/>
        </w:rPr>
        <w:t xml:space="preserve">ARTS </w:t>
      </w:r>
      <w:r w:rsidRPr="003702BB">
        <w:rPr>
          <w:noProof/>
          <w:sz w:val="14"/>
          <w:szCs w:val="16"/>
          <w:lang w:val="nl-BE" w:eastAsia="nl-BE"/>
        </w:rPr>
        <w:t xml:space="preserve"> (te contacteren </w:t>
      </w:r>
      <w:r w:rsidR="00D85619" w:rsidRPr="003702BB">
        <w:rPr>
          <w:noProof/>
          <w:sz w:val="14"/>
          <w:szCs w:val="16"/>
          <w:lang w:val="nl-BE" w:eastAsia="nl-BE"/>
        </w:rPr>
        <w:t xml:space="preserve">arts </w:t>
      </w:r>
      <w:r w:rsidR="00ED28E5" w:rsidRPr="003702BB">
        <w:rPr>
          <w:noProof/>
          <w:sz w:val="14"/>
          <w:szCs w:val="16"/>
          <w:lang w:val="nl-BE" w:eastAsia="nl-BE"/>
        </w:rPr>
        <w:t>voor overleg)</w:t>
      </w:r>
    </w:p>
    <w:p w14:paraId="06DCBC6E" w14:textId="7E3763C9" w:rsidR="00AF3F51" w:rsidRPr="003702B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5D35737E" w14:textId="77777777" w:rsidR="0022201D" w:rsidRPr="003702B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Dr.                                                         TE</w:t>
      </w:r>
      <w:r w:rsidR="00ED28E5" w:rsidRPr="003702BB">
        <w:rPr>
          <w:noProof/>
          <w:sz w:val="14"/>
          <w:szCs w:val="16"/>
          <w:lang w:val="nl-BE" w:eastAsia="nl-BE"/>
        </w:rPr>
        <w:t xml:space="preserve">                                                       TELEFOON:                           </w:t>
      </w:r>
    </w:p>
    <w:p w14:paraId="669C9711" w14:textId="2DFC0A16" w:rsidR="0022201D" w:rsidRPr="003702BB" w:rsidRDefault="0022201D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205C4F67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>HUIDIGE FUNCTIE (overeengekomen werk)</w:t>
      </w:r>
      <w:r w:rsidR="00ED28E5" w:rsidRPr="003702BB">
        <w:rPr>
          <w:noProof/>
          <w:sz w:val="14"/>
          <w:szCs w:val="16"/>
          <w:lang w:val="nl-BE" w:eastAsia="nl-BE"/>
        </w:rPr>
        <w:t xml:space="preserve">: </w:t>
      </w:r>
    </w:p>
    <w:p w14:paraId="105EEF4C" w14:textId="391BAF68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250EF806" w14:textId="77777777" w:rsidR="007A23AD" w:rsidRPr="003702B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ARBEIDSONGESCHIKT SINDS  </w:t>
      </w:r>
    </w:p>
    <w:p w14:paraId="4A4DC79C" w14:textId="77777777" w:rsidR="007A23AD" w:rsidRPr="003702B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24EF85D0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13ED43BF" w14:textId="77777777" w:rsidR="000E469C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rFonts w:ascii="Calibri" w:hAnsi="Calibri" w:cs="Arial"/>
          <w:noProof/>
          <w:sz w:val="14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043F4744" wp14:editId="0A9DBB52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3BD6" id="Afgeronde rechthoek 81" o:spid="_x0000_s1026" style="position:absolute;margin-left:-7.4pt;margin-top:6.4pt;width:526.6pt;height:177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14:paraId="104CBF4C" w14:textId="77777777" w:rsidR="00FB5650" w:rsidRP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  <w:r w:rsidRPr="003702BB">
        <w:rPr>
          <w:rFonts w:ascii="Calibri" w:hAnsi="Calibri" w:cs="Arial"/>
          <w:noProof/>
          <w:sz w:val="14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027F46E" wp14:editId="77D91046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4732020" cy="334645"/>
                <wp:effectExtent l="0" t="0" r="0" b="8255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F6341" w14:textId="77777777" w:rsidR="008851EE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werkgever</w:t>
                            </w:r>
                          </w:p>
                          <w:p w14:paraId="7CEF6CE2" w14:textId="77777777" w:rsidR="008851EE" w:rsidRPr="000E469C" w:rsidRDefault="008851EE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naam, voornaam en adres van de werkgever, natuurlijke persoon of rechtsvorm, naam en zetel van de onderneming of instelling)</w:t>
                            </w:r>
                          </w:p>
                          <w:p w14:paraId="083103C1" w14:textId="77777777" w:rsidR="008851EE" w:rsidRPr="00FB5650" w:rsidRDefault="008851E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5438" id="Tekstvak 82" o:spid="_x0000_s1028" type="#_x0000_t202" style="position:absolute;margin-left:1.5pt;margin-top:2.6pt;width:372.6pt;height:26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" fillcolor="white [3212]" stroked="f" strokeweight=".5pt">
                <v:textbox>
                  <w:txbxContent>
                    <w:p w:rsidR="008851EE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werkgever</w:t>
                      </w:r>
                    </w:p>
                    <w:p w:rsidR="008851EE" w:rsidRPr="000E469C" w:rsidRDefault="008851EE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</w:t>
                      </w:r>
                      <w:r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naam, voornaam en adres van de werkgever, natuurlijke persoon of rechtsvorm, naam en zetel van de onderneming of instelling)</w:t>
                      </w:r>
                    </w:p>
                    <w:p w:rsidR="008851EE" w:rsidRPr="00FB5650" w:rsidRDefault="008851E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36FF8" w14:textId="77777777" w:rsidR="00FB5650" w:rsidRPr="003702B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6"/>
          <w:szCs w:val="16"/>
          <w:lang w:val="nl-BE"/>
        </w:rPr>
      </w:pPr>
    </w:p>
    <w:p w14:paraId="7AFB611F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nl-BE"/>
        </w:rPr>
      </w:pPr>
    </w:p>
    <w:p w14:paraId="18C9CEFC" w14:textId="77777777"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1116629B" w14:textId="77777777"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22D18B9C" w14:textId="253768BC" w:rsidR="003702BB" w:rsidRDefault="003702B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5BE59518" w14:textId="77777777" w:rsidR="00164600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BEDRIJFSNAAM</w:t>
      </w:r>
      <w:r w:rsidR="00164600" w:rsidRPr="003702BB">
        <w:rPr>
          <w:rFonts w:cs="Arial"/>
          <w:sz w:val="14"/>
          <w:szCs w:val="16"/>
          <w:lang w:val="nl-BE"/>
        </w:rPr>
        <w:t>:</w:t>
      </w:r>
      <w:r w:rsidR="00164600" w:rsidRPr="003702BB">
        <w:rPr>
          <w:noProof/>
          <w:sz w:val="14"/>
          <w:szCs w:val="16"/>
          <w:lang w:val="nl-BE" w:eastAsia="nl-BE"/>
        </w:rPr>
        <w:t xml:space="preserve"> </w:t>
      </w:r>
    </w:p>
    <w:p w14:paraId="1195A71E" w14:textId="29E1B232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3538E4DE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STRAAT:</w:t>
      </w:r>
      <w:r w:rsidR="00ED28E5" w:rsidRPr="003702BB">
        <w:rPr>
          <w:rFonts w:cs="Arial"/>
          <w:sz w:val="14"/>
          <w:szCs w:val="16"/>
          <w:lang w:val="nl-BE"/>
        </w:rPr>
        <w:t xml:space="preserve">                             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  <w:t xml:space="preserve">                                                                     </w:t>
      </w:r>
      <w:r w:rsidR="00ED28E5" w:rsidRPr="003702BB">
        <w:rPr>
          <w:rFonts w:cs="Arial"/>
          <w:sz w:val="14"/>
          <w:szCs w:val="16"/>
          <w:lang w:val="nl-BE"/>
        </w:rPr>
        <w:t xml:space="preserve">                         </w:t>
      </w:r>
      <w:r w:rsidRPr="003702BB">
        <w:rPr>
          <w:rFonts w:cs="Arial"/>
          <w:sz w:val="14"/>
          <w:szCs w:val="16"/>
          <w:lang w:val="nl-BE"/>
        </w:rPr>
        <w:t xml:space="preserve">     </w:t>
      </w:r>
      <w:r w:rsidR="00ED28E5" w:rsidRPr="003702BB">
        <w:rPr>
          <w:rFonts w:cs="Arial"/>
          <w:sz w:val="14"/>
          <w:szCs w:val="16"/>
          <w:lang w:val="nl-BE"/>
        </w:rPr>
        <w:t xml:space="preserve">        </w:t>
      </w:r>
      <w:r w:rsidRPr="003702BB">
        <w:rPr>
          <w:rFonts w:cs="Arial"/>
          <w:sz w:val="14"/>
          <w:szCs w:val="16"/>
          <w:lang w:val="nl-BE"/>
        </w:rPr>
        <w:t xml:space="preserve"> NR:    </w:t>
      </w:r>
      <w:r w:rsidR="00ED28E5" w:rsidRPr="003702BB">
        <w:rPr>
          <w:rFonts w:cs="Arial"/>
          <w:sz w:val="14"/>
          <w:szCs w:val="16"/>
          <w:lang w:val="nl-BE"/>
        </w:rPr>
        <w:tab/>
        <w:t xml:space="preserve">      </w:t>
      </w:r>
      <w:r w:rsidRPr="003702BB">
        <w:rPr>
          <w:rFonts w:cs="Arial"/>
          <w:sz w:val="14"/>
          <w:szCs w:val="16"/>
          <w:lang w:val="nl-BE"/>
        </w:rPr>
        <w:t xml:space="preserve"> BUS:</w:t>
      </w:r>
    </w:p>
    <w:p w14:paraId="62B0F09D" w14:textId="364D0322" w:rsidR="00164600" w:rsidRPr="003702BB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  </w:t>
      </w:r>
    </w:p>
    <w:p w14:paraId="390B9A51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POSTCODE:</w:t>
      </w:r>
      <w:r w:rsidRPr="003702BB">
        <w:rPr>
          <w:rFonts w:cs="Arial"/>
          <w:sz w:val="14"/>
          <w:szCs w:val="16"/>
          <w:lang w:val="nl-BE"/>
        </w:rPr>
        <w:tab/>
      </w:r>
      <w:r w:rsidRPr="003702BB">
        <w:rPr>
          <w:rFonts w:cs="Arial"/>
          <w:sz w:val="14"/>
          <w:szCs w:val="16"/>
          <w:lang w:val="nl-BE"/>
        </w:rPr>
        <w:tab/>
        <w:t xml:space="preserve">    </w:t>
      </w:r>
      <w:r w:rsidR="00ED28E5" w:rsidRPr="003702BB">
        <w:rPr>
          <w:rFonts w:cs="Arial"/>
          <w:sz w:val="14"/>
          <w:szCs w:val="16"/>
          <w:lang w:val="nl-BE"/>
        </w:rPr>
        <w:t xml:space="preserve"> </w:t>
      </w:r>
      <w:r w:rsidRPr="003702BB">
        <w:rPr>
          <w:rFonts w:cs="Arial"/>
          <w:sz w:val="14"/>
          <w:szCs w:val="16"/>
          <w:lang w:val="nl-BE"/>
        </w:rPr>
        <w:t xml:space="preserve">  GEMEENTE: </w:t>
      </w:r>
    </w:p>
    <w:p w14:paraId="0D2BE2C1" w14:textId="437E0166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67A6CAF8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ONDERNEMINGSNUMMER: </w:t>
      </w:r>
    </w:p>
    <w:p w14:paraId="04C58987" w14:textId="54087BEC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2939B611" w14:textId="77777777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>CONTACTPERSOON voor de arbeids</w:t>
      </w:r>
      <w:r w:rsidR="00D85619" w:rsidRPr="003702BB">
        <w:rPr>
          <w:rFonts w:cs="Arial"/>
          <w:sz w:val="14"/>
          <w:szCs w:val="16"/>
          <w:lang w:val="nl-BE"/>
        </w:rPr>
        <w:t>arts</w:t>
      </w:r>
      <w:r w:rsidRPr="003702BB">
        <w:rPr>
          <w:rFonts w:cs="Arial"/>
          <w:sz w:val="14"/>
          <w:szCs w:val="16"/>
          <w:lang w:val="nl-BE"/>
        </w:rPr>
        <w:t>:</w:t>
      </w:r>
    </w:p>
    <w:p w14:paraId="260A8298" w14:textId="6486ECB7"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7C40C194" w14:textId="77777777"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  <w:r w:rsidRPr="003702BB">
        <w:rPr>
          <w:rFonts w:cs="Arial"/>
          <w:sz w:val="14"/>
          <w:szCs w:val="16"/>
          <w:lang w:val="nl-BE"/>
        </w:rPr>
        <w:t xml:space="preserve">FUNCTIE van de contactpersoon: </w:t>
      </w:r>
    </w:p>
    <w:p w14:paraId="5B4F4C17" w14:textId="2E8D4519" w:rsidR="00164600" w:rsidRPr="003702B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nl-BE"/>
        </w:rPr>
      </w:pPr>
    </w:p>
    <w:p w14:paraId="0C26FBFB" w14:textId="77777777"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GSM: </w:t>
      </w:r>
      <w:r w:rsidRPr="003702BB">
        <w:rPr>
          <w:noProof/>
          <w:sz w:val="14"/>
          <w:szCs w:val="16"/>
          <w:lang w:val="nl-BE" w:eastAsia="nl-BE"/>
        </w:rPr>
        <w:tab/>
      </w:r>
      <w:r w:rsidRPr="003702BB">
        <w:rPr>
          <w:noProof/>
          <w:sz w:val="14"/>
          <w:szCs w:val="16"/>
          <w:lang w:val="nl-BE" w:eastAsia="nl-BE"/>
        </w:rPr>
        <w:tab/>
        <w:t xml:space="preserve">                                          of TELEFOON: </w:t>
      </w:r>
    </w:p>
    <w:p w14:paraId="4E9D75B1" w14:textId="7CA0ADF7" w:rsidR="00567436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</w:p>
    <w:p w14:paraId="09B8F945" w14:textId="77777777" w:rsidR="00E01420" w:rsidRPr="003702BB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nl-BE" w:eastAsia="nl-BE"/>
        </w:rPr>
      </w:pPr>
      <w:r w:rsidRPr="003702BB">
        <w:rPr>
          <w:noProof/>
          <w:sz w:val="14"/>
          <w:szCs w:val="16"/>
          <w:lang w:val="nl-BE" w:eastAsia="nl-BE"/>
        </w:rPr>
        <w:t xml:space="preserve">e-MAIL: </w:t>
      </w:r>
    </w:p>
    <w:p w14:paraId="183F8A1C" w14:textId="77777777" w:rsidR="003702BB" w:rsidRDefault="003702BB" w:rsidP="00FB565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</w:p>
    <w:p w14:paraId="58A216EF" w14:textId="77777777" w:rsidR="003702BB" w:rsidRDefault="003702BB" w:rsidP="00FB565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</w:p>
    <w:p w14:paraId="5D56A298" w14:textId="77777777" w:rsidR="000E469C" w:rsidRDefault="00652A0E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368CA60" wp14:editId="66288576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51625" cy="807720"/>
                <wp:effectExtent l="0" t="0" r="15875" b="1143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FA1E" id="Rechthoek 74" o:spid="_x0000_s1026" style="position:absolute;margin-left:472.55pt;margin-top:9.7pt;width:523.75pt;height:63.6pt;z-index:251743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</w:p>
    <w:p w14:paraId="5FA87DE7" w14:textId="77777777" w:rsidR="000E469C" w:rsidRDefault="000E469C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</w:p>
    <w:p w14:paraId="5DF2FB35" w14:textId="77777777" w:rsidR="00EE3C35" w:rsidRDefault="000E469C" w:rsidP="00FB565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sz w:val="16"/>
          <w:lang w:val="nl-BE"/>
        </w:rPr>
        <w:t xml:space="preserve">      DATUM en HANDTEKENING van de </w:t>
      </w:r>
      <w:r w:rsidR="00EE3C35">
        <w:rPr>
          <w:rFonts w:asciiTheme="minorHAnsi" w:hAnsiTheme="minorHAnsi" w:cs="Arial"/>
          <w:sz w:val="16"/>
          <w:lang w:val="nl-BE"/>
        </w:rPr>
        <w:t>aanvrager: werknemer/werkgever (schrappen wat niet past)</w:t>
      </w:r>
    </w:p>
    <w:p w14:paraId="4D9BF67F" w14:textId="3B3ECD6C" w:rsidR="000E469C" w:rsidRPr="00EE3C35" w:rsidRDefault="00EE3C35" w:rsidP="00EE3C35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sz w:val="18"/>
          <w:szCs w:val="18"/>
          <w:lang w:val="nl-BE"/>
        </w:rPr>
      </w:pPr>
      <w:r>
        <w:rPr>
          <w:rFonts w:asciiTheme="minorHAnsi" w:hAnsiTheme="minorHAnsi" w:cstheme="minorHAnsi"/>
          <w:sz w:val="18"/>
          <w:szCs w:val="18"/>
          <w:lang w:val="nl-BE"/>
        </w:rPr>
        <w:t xml:space="preserve">                </w:t>
      </w:r>
    </w:p>
    <w:sectPr w:rsidR="000E469C" w:rsidRPr="00EE3C35" w:rsidSect="00FB5650">
      <w:headerReference w:type="default" r:id="rId9"/>
      <w:footerReference w:type="default" r:id="rId10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959F" w14:textId="77777777" w:rsidR="00080537" w:rsidRDefault="00080537">
      <w:r>
        <w:separator/>
      </w:r>
    </w:p>
  </w:endnote>
  <w:endnote w:type="continuationSeparator" w:id="0">
    <w:p w14:paraId="2482626B" w14:textId="77777777" w:rsidR="00080537" w:rsidRDefault="0008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07D4" w14:textId="77777777" w:rsidR="008851EE" w:rsidRPr="00103F04" w:rsidRDefault="008851EE" w:rsidP="00F02454">
    <w:pPr>
      <w:pStyle w:val="Geenafstand"/>
      <w:jc w:val="right"/>
      <w:rPr>
        <w:sz w:val="14"/>
        <w:lang w:val="de-DE"/>
      </w:rPr>
    </w:pPr>
    <w:r w:rsidRPr="00103F04">
      <w:rPr>
        <w:sz w:val="14"/>
        <w:lang w:val="de-DE"/>
      </w:rPr>
      <w:t xml:space="preserve"> CLB EDPB vzw – Industrieterrein Kolmen 1085 – 3570 Alken – T 011 59 83 50 – F 011 69 37 00</w:t>
    </w:r>
  </w:p>
  <w:p w14:paraId="42ED34DF" w14:textId="77777777" w:rsidR="008851EE" w:rsidRPr="00BD16D5" w:rsidRDefault="008851EE" w:rsidP="00F02454">
    <w:pPr>
      <w:pStyle w:val="Geenafstand"/>
      <w:jc w:val="right"/>
      <w:rPr>
        <w:sz w:val="14"/>
      </w:rPr>
    </w:pPr>
    <w:r w:rsidRPr="00BD16D5">
      <w:rPr>
        <w:sz w:val="14"/>
      </w:rPr>
      <w:t>Ondernemingsnummer 0830.566.458 – erkenningsnummer SEXTD 29</w:t>
    </w:r>
  </w:p>
  <w:p w14:paraId="2112155F" w14:textId="77777777" w:rsidR="008851EE" w:rsidRPr="00696D72" w:rsidRDefault="00000000" w:rsidP="00F02454">
    <w:pPr>
      <w:pStyle w:val="Geenafstand"/>
      <w:jc w:val="right"/>
      <w:rPr>
        <w:color w:val="9B6C8D"/>
        <w:sz w:val="14"/>
        <w:szCs w:val="14"/>
      </w:rPr>
    </w:pPr>
    <w:hyperlink r:id="rId1" w:history="1">
      <w:r w:rsidR="008851EE" w:rsidRPr="00696D72">
        <w:rPr>
          <w:color w:val="9B6C8D"/>
          <w:sz w:val="14"/>
          <w:szCs w:val="14"/>
        </w:rPr>
        <w:t>edpb@clbgroup.be</w:t>
      </w:r>
    </w:hyperlink>
    <w:r w:rsidR="008851EE" w:rsidRPr="00696D72">
      <w:rPr>
        <w:color w:val="9B6C8D"/>
        <w:sz w:val="14"/>
        <w:szCs w:val="14"/>
      </w:rPr>
      <w:t xml:space="preserve"> – www.clbgroup.be/externe-preventie</w:t>
    </w:r>
  </w:p>
  <w:p w14:paraId="4DCAA67E" w14:textId="77777777" w:rsidR="008851EE" w:rsidRPr="00F212AF" w:rsidRDefault="008851EE">
    <w:pPr>
      <w:pStyle w:val="Voettekst"/>
      <w:rPr>
        <w:highlight w:val="red"/>
        <w:lang w:val="nl-BE"/>
      </w:rPr>
    </w:pPr>
    <w:r w:rsidRPr="00696D72">
      <w:rPr>
        <w:noProof/>
        <w:color w:val="9B6C8D"/>
        <w:sz w:val="14"/>
        <w:szCs w:val="14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8FD61" wp14:editId="461D2D48">
              <wp:simplePos x="0" y="0"/>
              <wp:positionH relativeFrom="margin">
                <wp:align>right</wp:align>
              </wp:positionH>
              <wp:positionV relativeFrom="paragraph">
                <wp:posOffset>18237</wp:posOffset>
              </wp:positionV>
              <wp:extent cx="2125357" cy="151678"/>
              <wp:effectExtent l="0" t="0" r="8255" b="1270"/>
              <wp:wrapNone/>
              <wp:docPr id="7" name="Afgeronde 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5357" cy="151678"/>
                      </a:xfrm>
                      <a:prstGeom prst="roundRect">
                        <a:avLst>
                          <a:gd name="adj" fmla="val 35658"/>
                        </a:avLst>
                      </a:prstGeom>
                      <a:solidFill>
                        <a:srgbClr val="9B6C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CC35E0" w14:textId="77777777" w:rsidR="008851EE" w:rsidRPr="00BD16D5" w:rsidRDefault="008851EE" w:rsidP="00F02454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BD16D5">
                            <w:rPr>
                              <w:b/>
                              <w:sz w:val="10"/>
                              <w:szCs w:val="14"/>
                            </w:rPr>
                            <w:t>CLB Externe Preventie is een onderdeel van CLB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F8FD61" id="Afgeronde rechthoek 7" o:spid="_x0000_s1029" style="position:absolute;margin-left:116.15pt;margin-top:1.45pt;width:167.35pt;height:11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" fillcolor="#9b6c8d" stroked="f" strokeweight="2pt">
              <v:textbox inset="5mm,0,5mm,0">
                <w:txbxContent>
                  <w:p w14:paraId="2DCC35E0" w14:textId="77777777" w:rsidR="008851EE" w:rsidRPr="00BD16D5" w:rsidRDefault="008851EE" w:rsidP="00F02454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BD16D5">
                      <w:rPr>
                        <w:b/>
                        <w:sz w:val="10"/>
                        <w:szCs w:val="14"/>
                      </w:rPr>
                      <w:t>CLB Externe Preventie is een onderdeel van CLB Group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3D02" w14:textId="77777777" w:rsidR="00080537" w:rsidRDefault="00080537">
      <w:r>
        <w:separator/>
      </w:r>
    </w:p>
  </w:footnote>
  <w:footnote w:type="continuationSeparator" w:id="0">
    <w:p w14:paraId="7C91A6F9" w14:textId="77777777" w:rsidR="00080537" w:rsidRDefault="0008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0CF0" w14:textId="77777777" w:rsidR="008851EE" w:rsidRPr="00F212AF" w:rsidRDefault="008851EE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2B7CA2BD" wp14:editId="677BEB26">
          <wp:simplePos x="0" y="0"/>
          <wp:positionH relativeFrom="margin">
            <wp:posOffset>-7620</wp:posOffset>
          </wp:positionH>
          <wp:positionV relativeFrom="page">
            <wp:posOffset>264160</wp:posOffset>
          </wp:positionV>
          <wp:extent cx="1780540" cy="610235"/>
          <wp:effectExtent l="0" t="0" r="0" b="0"/>
          <wp:wrapTight wrapText="bothSides">
            <wp:wrapPolygon edited="0">
              <wp:start x="0" y="0"/>
              <wp:lineTo x="0" y="20903"/>
              <wp:lineTo x="21261" y="20903"/>
              <wp:lineTo x="21261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6684">
    <w:abstractNumId w:val="2"/>
  </w:num>
  <w:num w:numId="2" w16cid:durableId="2067407604">
    <w:abstractNumId w:val="0"/>
  </w:num>
  <w:num w:numId="3" w16cid:durableId="461077168">
    <w:abstractNumId w:val="1"/>
  </w:num>
  <w:num w:numId="4" w16cid:durableId="340738589">
    <w:abstractNumId w:val="4"/>
  </w:num>
  <w:num w:numId="5" w16cid:durableId="111339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90"/>
    <w:rsid w:val="00004D45"/>
    <w:rsid w:val="000306C0"/>
    <w:rsid w:val="00076447"/>
    <w:rsid w:val="00080537"/>
    <w:rsid w:val="00082CC9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03F04"/>
    <w:rsid w:val="00127910"/>
    <w:rsid w:val="00142ADD"/>
    <w:rsid w:val="00164600"/>
    <w:rsid w:val="00165392"/>
    <w:rsid w:val="001858A8"/>
    <w:rsid w:val="001B6794"/>
    <w:rsid w:val="001B7501"/>
    <w:rsid w:val="001C0CA2"/>
    <w:rsid w:val="001E12A6"/>
    <w:rsid w:val="001E2BF6"/>
    <w:rsid w:val="001E3E62"/>
    <w:rsid w:val="001F2A86"/>
    <w:rsid w:val="001F3880"/>
    <w:rsid w:val="00212DEC"/>
    <w:rsid w:val="0022201D"/>
    <w:rsid w:val="002240E4"/>
    <w:rsid w:val="00243D12"/>
    <w:rsid w:val="00256345"/>
    <w:rsid w:val="00263A32"/>
    <w:rsid w:val="003143A6"/>
    <w:rsid w:val="00332878"/>
    <w:rsid w:val="0034450D"/>
    <w:rsid w:val="00346B95"/>
    <w:rsid w:val="00362FA0"/>
    <w:rsid w:val="00363CC8"/>
    <w:rsid w:val="003702BB"/>
    <w:rsid w:val="0037352E"/>
    <w:rsid w:val="00377386"/>
    <w:rsid w:val="003A54CC"/>
    <w:rsid w:val="003C0FA5"/>
    <w:rsid w:val="004117C6"/>
    <w:rsid w:val="004673DE"/>
    <w:rsid w:val="00475156"/>
    <w:rsid w:val="00477D86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52A0E"/>
    <w:rsid w:val="00697492"/>
    <w:rsid w:val="006B46C8"/>
    <w:rsid w:val="006C6AE9"/>
    <w:rsid w:val="006E6EF5"/>
    <w:rsid w:val="006F156D"/>
    <w:rsid w:val="006F4FA5"/>
    <w:rsid w:val="0071042B"/>
    <w:rsid w:val="00713A8C"/>
    <w:rsid w:val="007203B5"/>
    <w:rsid w:val="00721482"/>
    <w:rsid w:val="00784D7E"/>
    <w:rsid w:val="00787988"/>
    <w:rsid w:val="007904D7"/>
    <w:rsid w:val="007950ED"/>
    <w:rsid w:val="007A23AD"/>
    <w:rsid w:val="007E3628"/>
    <w:rsid w:val="007E58A2"/>
    <w:rsid w:val="007F349B"/>
    <w:rsid w:val="008215B1"/>
    <w:rsid w:val="008319B0"/>
    <w:rsid w:val="00833B08"/>
    <w:rsid w:val="008851EE"/>
    <w:rsid w:val="008B0651"/>
    <w:rsid w:val="00901104"/>
    <w:rsid w:val="00917270"/>
    <w:rsid w:val="00927EBA"/>
    <w:rsid w:val="009328B4"/>
    <w:rsid w:val="00935330"/>
    <w:rsid w:val="00983634"/>
    <w:rsid w:val="009937DB"/>
    <w:rsid w:val="009B1A41"/>
    <w:rsid w:val="009B79C6"/>
    <w:rsid w:val="009C6E6B"/>
    <w:rsid w:val="009E183F"/>
    <w:rsid w:val="00A36953"/>
    <w:rsid w:val="00A765B1"/>
    <w:rsid w:val="00A81018"/>
    <w:rsid w:val="00A955CA"/>
    <w:rsid w:val="00AA6976"/>
    <w:rsid w:val="00AC0A25"/>
    <w:rsid w:val="00AD0BA8"/>
    <w:rsid w:val="00AE6874"/>
    <w:rsid w:val="00AF28DB"/>
    <w:rsid w:val="00AF3F51"/>
    <w:rsid w:val="00B01984"/>
    <w:rsid w:val="00B22236"/>
    <w:rsid w:val="00B330B2"/>
    <w:rsid w:val="00B34408"/>
    <w:rsid w:val="00B43373"/>
    <w:rsid w:val="00B635E9"/>
    <w:rsid w:val="00B667EB"/>
    <w:rsid w:val="00BD175D"/>
    <w:rsid w:val="00BF0B7A"/>
    <w:rsid w:val="00BF5490"/>
    <w:rsid w:val="00C011B5"/>
    <w:rsid w:val="00C30423"/>
    <w:rsid w:val="00C34548"/>
    <w:rsid w:val="00C3663C"/>
    <w:rsid w:val="00C46E73"/>
    <w:rsid w:val="00C923F9"/>
    <w:rsid w:val="00CD3D4B"/>
    <w:rsid w:val="00D122DA"/>
    <w:rsid w:val="00D13BB0"/>
    <w:rsid w:val="00D1528C"/>
    <w:rsid w:val="00D47C88"/>
    <w:rsid w:val="00D55B3D"/>
    <w:rsid w:val="00D85619"/>
    <w:rsid w:val="00D85708"/>
    <w:rsid w:val="00DB31F0"/>
    <w:rsid w:val="00DC7925"/>
    <w:rsid w:val="00DF0862"/>
    <w:rsid w:val="00DF0D7C"/>
    <w:rsid w:val="00DF69AB"/>
    <w:rsid w:val="00E01420"/>
    <w:rsid w:val="00E234D4"/>
    <w:rsid w:val="00E33E06"/>
    <w:rsid w:val="00E40E73"/>
    <w:rsid w:val="00E627F3"/>
    <w:rsid w:val="00E75702"/>
    <w:rsid w:val="00EC7325"/>
    <w:rsid w:val="00ED28E5"/>
    <w:rsid w:val="00EE3C35"/>
    <w:rsid w:val="00EE7B3A"/>
    <w:rsid w:val="00F02454"/>
    <w:rsid w:val="00F1450A"/>
    <w:rsid w:val="00F212AF"/>
    <w:rsid w:val="00F22356"/>
    <w:rsid w:val="00F24F7A"/>
    <w:rsid w:val="00F25C20"/>
    <w:rsid w:val="00F32DB5"/>
    <w:rsid w:val="00F61E82"/>
    <w:rsid w:val="00F6661D"/>
    <w:rsid w:val="00F90E87"/>
    <w:rsid w:val="00FA1A01"/>
    <w:rsid w:val="00FB5650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192B1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pb@clbgroup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2C0C-F330-4E2D-AB00-75DE52AC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bis.dot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Anthony Heremans</cp:lastModifiedBy>
  <cp:revision>14</cp:revision>
  <cp:lastPrinted>2017-01-10T14:06:00Z</cp:lastPrinted>
  <dcterms:created xsi:type="dcterms:W3CDTF">2022-11-18T12:41:00Z</dcterms:created>
  <dcterms:modified xsi:type="dcterms:W3CDTF">2024-12-20T08:41:00Z</dcterms:modified>
</cp:coreProperties>
</file>